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53E69" w14:textId="77777777" w:rsidR="00C57C2E" w:rsidRDefault="001F4293" w:rsidP="00C57C2E">
      <w:pPr>
        <w:pStyle w:val="Normalutanindragellerluft"/>
      </w:pPr>
      <w:r>
        <w:t xml:space="preserve"> </w:t>
      </w:r>
    </w:p>
    <w:sdt>
      <w:sdtPr>
        <w:alias w:val="CC_Boilerplate_4"/>
        <w:tag w:val="CC_Boilerplate_4"/>
        <w:id w:val="-1644581176"/>
        <w:lock w:val="sdtLocked"/>
        <w:placeholder>
          <w:docPart w:val="D26D7E57888D44018CCC05078E984041"/>
        </w:placeholder>
        <w15:appearance w15:val="hidden"/>
        <w:text/>
      </w:sdtPr>
      <w:sdtEndPr/>
      <w:sdtContent>
        <w:p w14:paraId="2687FD0A" w14:textId="77777777"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7F8222714B144B37B8507E97CA7880A1"/>
        </w:placeholder>
      </w:sdtPr>
      <w:sdtEndPr>
        <w:rPr>
          <w:rStyle w:val="FrslagstextChar"/>
        </w:rPr>
      </w:sdtEndPr>
      <w:sdtContent>
        <w:p w14:paraId="4A0339A1" w14:textId="77777777" w:rsidR="007C780D" w:rsidRPr="004017BD" w:rsidRDefault="00986F2F" w:rsidP="00B43638">
          <w:pPr>
            <w:pStyle w:val="Frslagstext"/>
            <w:numPr>
              <w:ilvl w:val="0"/>
              <w:numId w:val="0"/>
            </w:numPr>
          </w:pPr>
          <w:r w:rsidRPr="004017BD">
            <w:rPr>
              <w:rStyle w:val="FrslagstextChar"/>
            </w:rPr>
            <w:t xml:space="preserve">Riksdagen ställer sig bakom det som anförs i motionen om </w:t>
          </w:r>
          <w:r w:rsidR="00320C52" w:rsidRPr="004017BD">
            <w:rPr>
              <w:rStyle w:val="FrslagstextChar"/>
            </w:rPr>
            <w:t>studielån för körkort</w:t>
          </w:r>
          <w:r w:rsidRPr="004017BD">
            <w:rPr>
              <w:rStyle w:val="FrslagstextChar"/>
            </w:rPr>
            <w:t xml:space="preserve"> och tillkännager detta för regeringen.</w:t>
          </w:r>
        </w:p>
      </w:sdtContent>
    </w:sdt>
    <w:p w14:paraId="78C6BCE3" w14:textId="77777777" w:rsidR="00AF30DD" w:rsidRDefault="000156D9" w:rsidP="00AF30DD">
      <w:pPr>
        <w:pStyle w:val="Rubrik1"/>
      </w:pPr>
      <w:bookmarkStart w:id="0" w:name="MotionsStart"/>
      <w:bookmarkEnd w:id="0"/>
      <w:r>
        <w:t>Motivering</w:t>
      </w:r>
    </w:p>
    <w:p w14:paraId="7B4943C7" w14:textId="77777777" w:rsidR="00986F2F" w:rsidRDefault="00986F2F" w:rsidP="00986F2F">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w:t>
      </w:r>
      <w:bookmarkStart w:id="1" w:name="_GoBack"/>
      <w:bookmarkEnd w:id="1"/>
      <w:r>
        <w:t>tstagning är en avgörande orsak till att en del avstår.</w:t>
      </w:r>
    </w:p>
    <w:p w14:paraId="44BA181D" w14:textId="77777777" w:rsidR="00986F2F" w:rsidRDefault="00986F2F" w:rsidP="00986F2F">
      <w:r>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14:paraId="323BDCE3" w14:textId="77777777" w:rsidR="00986F2F" w:rsidRDefault="00986F2F" w:rsidP="00986F2F">
      <w:r>
        <w:t>Rimligen införs en maximal beloppsgräns per körkortstyp. Studielån för körkort bör däremot inte begränsa möjligheten att ta studiemedel för andra utbildningar.</w:t>
      </w:r>
    </w:p>
    <w:p w14:paraId="3D95CDD3" w14:textId="77777777" w:rsidR="00AF30DD" w:rsidRDefault="00986F2F" w:rsidP="00986F2F">
      <w:r>
        <w:t>Fler arbetssökande med körkort skulle göra det möjligt för fler att få jobb och samtidigt tillgodose arbetsgivarnas behov av personal med lämpligt körkort. Kostnaderna för staten skulle bli minimala, eftersom vi endast talar om studielån (inte studiebidrag) som ska betalas tillbaka, och där man dessutom betalar ränta under lånetiden.</w:t>
      </w:r>
    </w:p>
    <w:sdt>
      <w:sdtPr>
        <w:rPr>
          <w:i/>
          <w:noProof/>
        </w:rPr>
        <w:alias w:val="CC_Underskrifter"/>
        <w:tag w:val="CC_Underskrifter"/>
        <w:id w:val="583496634"/>
        <w:lock w:val="sdtContentLocked"/>
        <w:placeholder>
          <w:docPart w:val="F4F8E321C65744D2B03BA6C7DC74F2DC"/>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B43638" w14:paraId="1A70DFD8" w14:textId="77777777">
            <w:tblPrEx>
              <w:tblCellMar>
                <w:top w:w="0" w:type="dxa"/>
                <w:bottom w:w="0" w:type="dxa"/>
              </w:tblCellMar>
            </w:tblPrEx>
            <w:trPr>
              <w:trHeight w:hRule="exact" w:val="1300"/>
            </w:trPr>
            <w:tc>
              <w:tcPr>
                <w:tcW w:w="4225" w:type="dxa"/>
                <w:vAlign w:val="bottom"/>
              </w:tcPr>
              <w:p w14:paraId="4AD74B1B" w14:textId="77777777" w:rsidR="00B43638" w:rsidRDefault="00B43638" w:rsidP="00B43638">
                <w:pPr>
                  <w:ind w:firstLine="0"/>
                </w:pPr>
                <w:r>
                  <w:rPr>
                    <w:i/>
                  </w:rPr>
                  <w:t>Jan Ericson (M)</w:t>
                </w:r>
              </w:p>
            </w:tc>
            <w:tc>
              <w:tcPr>
                <w:tcW w:w="4225" w:type="dxa"/>
                <w:vAlign w:val="bottom"/>
              </w:tcPr>
              <w:p w14:paraId="406915AA" w14:textId="77777777" w:rsidR="00B43638" w:rsidRDefault="00B43638" w:rsidP="00B43638">
                <w:pPr>
                  <w:ind w:firstLine="0"/>
                </w:pPr>
              </w:p>
            </w:tc>
          </w:tr>
        </w:tbl>
        <w:p w14:paraId="244B64CC" w14:textId="77482713" w:rsidR="00865E70" w:rsidRPr="00ED19F0" w:rsidRDefault="00B43638" w:rsidP="00B43638">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6D312" w14:textId="77777777" w:rsidR="009728A2" w:rsidRDefault="009728A2" w:rsidP="000C1CAD">
      <w:pPr>
        <w:spacing w:line="240" w:lineRule="auto"/>
      </w:pPr>
      <w:r>
        <w:separator/>
      </w:r>
    </w:p>
  </w:endnote>
  <w:endnote w:type="continuationSeparator" w:id="0">
    <w:p w14:paraId="7AB4A2A0" w14:textId="77777777" w:rsidR="009728A2" w:rsidRDefault="0097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002E" w14:textId="77777777" w:rsidR="004017BD" w:rsidRDefault="004017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5CCB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17B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F7D1" w14:textId="77777777" w:rsidR="007F1B91" w:rsidRDefault="007F1B9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201509171404</w:instrText>
    </w:r>
    <w:r>
      <w:fldChar w:fldCharType="end"/>
    </w:r>
    <w:r>
      <w:instrText xml:space="preserve"> &gt; </w:instrText>
    </w:r>
    <w:r>
      <w:fldChar w:fldCharType="begin"/>
    </w:r>
    <w:r>
      <w:instrText xml:space="preserve"> PRINTDATE \@ "yyyyMMddHHmm" </w:instrText>
    </w:r>
    <w:r>
      <w:fldChar w:fldCharType="separate"/>
    </w:r>
    <w:r>
      <w:rPr>
        <w:noProof/>
      </w:rPr>
      <w:instrText>201509301258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12:58</w:instrText>
    </w:r>
    <w:r>
      <w:fldChar w:fldCharType="end"/>
    </w:r>
    <w:r>
      <w:instrText xml:space="preserve"> </w:instrText>
    </w:r>
    <w:r>
      <w:fldChar w:fldCharType="separate"/>
    </w:r>
    <w:r>
      <w:rPr>
        <w:noProof/>
      </w:rPr>
      <w:t>2015-09-30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7F467" w14:textId="77777777" w:rsidR="009728A2" w:rsidRDefault="009728A2" w:rsidP="000C1CAD">
      <w:pPr>
        <w:spacing w:line="240" w:lineRule="auto"/>
      </w:pPr>
      <w:r>
        <w:separator/>
      </w:r>
    </w:p>
  </w:footnote>
  <w:footnote w:type="continuationSeparator" w:id="0">
    <w:p w14:paraId="20511E5F" w14:textId="77777777" w:rsidR="009728A2" w:rsidRDefault="009728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94EFC" w14:textId="77777777" w:rsidR="004017BD" w:rsidRDefault="004017B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470" w14:textId="77777777" w:rsidR="004017BD" w:rsidRDefault="004017B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3583" w14:textId="77777777"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78849EC1" w14:textId="77777777" w:rsidR="00A42228" w:rsidRDefault="00A42228" w:rsidP="00283E0F">
        <w:pPr>
          <w:pStyle w:val="FSHNormal"/>
        </w:pPr>
        <w:r>
          <w:t>Enskild motion</w:t>
        </w:r>
      </w:p>
    </w:sdtContent>
  </w:sdt>
  <w:p w14:paraId="12CB4CD9" w14:textId="77777777" w:rsidR="00A42228" w:rsidRDefault="007F1B91"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86F2F">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14:paraId="1C4FE8B1" w14:textId="77777777" w:rsidR="00A42228" w:rsidRDefault="007F1B91"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86F2F">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409E8932" w14:textId="77777777" w:rsidR="00A42228" w:rsidRDefault="00986F2F" w:rsidP="00283E0F">
        <w:pPr>
          <w:pStyle w:val="FSHRub2"/>
        </w:pPr>
        <w:r>
          <w:t>Studielån för körkort</w:t>
        </w:r>
      </w:p>
    </w:sdtContent>
  </w:sdt>
  <w:sdt>
    <w:sdtPr>
      <w:alias w:val="CC_Boilerplate_3"/>
      <w:tag w:val="CC_Boilerplate_3"/>
      <w:id w:val="-1567486118"/>
      <w:lock w:val="sdtContentLocked"/>
      <w15:appearance w15:val="hidden"/>
      <w:text w:multiLine="1"/>
    </w:sdtPr>
    <w:sdtEndPr/>
    <w:sdtContent>
      <w:p w14:paraId="1D02142A" w14:textId="77777777"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6F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C52"/>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7BD"/>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59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C23"/>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8F3"/>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B91"/>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8A2"/>
    <w:rsid w:val="00974758"/>
    <w:rsid w:val="00980BA4"/>
    <w:rsid w:val="0098267A"/>
    <w:rsid w:val="0098312F"/>
    <w:rsid w:val="009841A7"/>
    <w:rsid w:val="009855B9"/>
    <w:rsid w:val="00986368"/>
    <w:rsid w:val="00986688"/>
    <w:rsid w:val="009869DB"/>
    <w:rsid w:val="00986F2F"/>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638"/>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1527D"/>
  <w15:chartTrackingRefBased/>
  <w15:docId w15:val="{F831C236-C020-4231-A212-91EF3137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6D7E57888D44018CCC05078E984041"/>
        <w:category>
          <w:name w:val="Allmänt"/>
          <w:gallery w:val="placeholder"/>
        </w:category>
        <w:types>
          <w:type w:val="bbPlcHdr"/>
        </w:types>
        <w:behaviors>
          <w:behavior w:val="content"/>
        </w:behaviors>
        <w:guid w:val="{934EF8C1-2583-4F84-A96F-E177FB5F81D8}"/>
      </w:docPartPr>
      <w:docPartBody>
        <w:p w:rsidR="00691B2A" w:rsidRDefault="000E0AF9">
          <w:pPr>
            <w:pStyle w:val="D26D7E57888D44018CCC05078E984041"/>
          </w:pPr>
          <w:r w:rsidRPr="009A726D">
            <w:rPr>
              <w:rStyle w:val="Platshllartext"/>
            </w:rPr>
            <w:t>Klicka här för att ange text.</w:t>
          </w:r>
        </w:p>
      </w:docPartBody>
    </w:docPart>
    <w:docPart>
      <w:docPartPr>
        <w:name w:val="7F8222714B144B37B8507E97CA7880A1"/>
        <w:category>
          <w:name w:val="Allmänt"/>
          <w:gallery w:val="placeholder"/>
        </w:category>
        <w:types>
          <w:type w:val="bbPlcHdr"/>
        </w:types>
        <w:behaviors>
          <w:behavior w:val="content"/>
        </w:behaviors>
        <w:guid w:val="{3E56E1E1-6086-4EAF-8060-6C3B9A59DBA7}"/>
      </w:docPartPr>
      <w:docPartBody>
        <w:p w:rsidR="00691B2A" w:rsidRDefault="000E0AF9">
          <w:pPr>
            <w:pStyle w:val="7F8222714B144B37B8507E97CA7880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F8E321C65744D2B03BA6C7DC74F2DC"/>
        <w:category>
          <w:name w:val="Allmänt"/>
          <w:gallery w:val="placeholder"/>
        </w:category>
        <w:types>
          <w:type w:val="bbPlcHdr"/>
        </w:types>
        <w:behaviors>
          <w:behavior w:val="content"/>
        </w:behaviors>
        <w:guid w:val="{1C186515-42AD-4FB9-AA8E-8A78EE80B9CA}"/>
      </w:docPartPr>
      <w:docPartBody>
        <w:p w:rsidR="00691B2A" w:rsidRDefault="000E0AF9">
          <w:pPr>
            <w:pStyle w:val="F4F8E321C65744D2B03BA6C7DC74F2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F9"/>
    <w:rsid w:val="000E0AF9"/>
    <w:rsid w:val="00691B2A"/>
    <w:rsid w:val="00A61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D7E57888D44018CCC05078E984041">
    <w:name w:val="D26D7E57888D44018CCC05078E984041"/>
  </w:style>
  <w:style w:type="paragraph" w:customStyle="1" w:styleId="7F8222714B144B37B8507E97CA7880A1">
    <w:name w:val="7F8222714B144B37B8507E97CA7880A1"/>
  </w:style>
  <w:style w:type="paragraph" w:customStyle="1" w:styleId="F4F8E321C65744D2B03BA6C7DC74F2DC">
    <w:name w:val="F4F8E321C65744D2B03BA6C7DC74F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otionsdokument xmlns="http://schemas.riksdagen.se/motion" xmlns:xsi="http://www.w3.org/2001/XMLSchema-instance" xsi:noNamespaceSchemaLocation="motion.xsd">
  <motionsuppgifter>
    <motionstyp>Enskild</motionstyp>
    <rubrik xmlns="http://schemas.riksdagen.se/motion">Studielån för körkort</rubrik>
    <utgiftsomrade>för framtida bruk</utgiftsomrade>
    <riksmote xmlns="http://schemas.riksdagen.se/motion">2015/16</riksmote>
    <partikod xmlns="http://schemas.riksdagen.se/motion">M</partikod>
    <partinummer xmlns="http://schemas.riksdagen.se/motion">1348</partinummer>
    <underskriftsdatum>Stockholm den</underskriftsdatum>
    <kontaktperson>
      <namn/>
      <email xmlns="http://schemas.riksdagen.se/motion">christine.hanefalk@riksdagen.se</email>
    </kontaktperson>
    <checksumma>*ZF9495BF91F45*</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w:rsidR="00B43638"&gt;&lt;w:tblPrEx&gt;&lt;w:tblCellMar&gt;&lt;w:top w:w="0" w:type="dxa"/&gt;&lt;w:bottom w:w="0" w:type="dxa"/&gt;&lt;/w:tblCellMar&gt;&lt;/w:tblPrEx&gt;&lt;w:trPr&gt;&lt;w:trHeight w:hRule="exact" w:val="1300"/&gt;&lt;/w:trPr&gt;&lt;w:tc&gt;&lt;w:tcPr&gt;&lt;w:tcW w:w="4225" w:type="dxa"/&gt;&lt;w:vAlign w:val="bottom"/&gt;&lt;/w:tcPr&gt;&lt;w:p w:rsidR="00B43638" w:rsidRDefault="00B43638" w:rsidP="00B43638"&gt;&lt;w:pPr&gt;&lt;w:ind w:firstLine="0"/&gt;&lt;/w:pPr&gt;&lt;w:r&gt;&lt;w:rPr&gt;&lt;w:i/&gt;&lt;/w:rPr&gt;&lt;w:t&gt;Jan Ericson (M)&lt;/w:t&gt;&lt;/w:r&gt;&lt;/w:p&gt;&lt;/w:tc&gt;&lt;w:tc&gt;&lt;w:tcPr&gt;&lt;w:tcW w:w="4225" w:type="dxa"/&gt;&lt;w:vAlign w:val="bottom"/&gt;&lt;/w:tcPr&gt;&lt;w:p w:rsidR="00B43638" w:rsidRDefault="00B43638" w:rsidP="00B43638"&gt;&lt;w:pPr&gt;&lt;w:ind w:firstLine="0"/&gt;&lt;/w:pPr&gt;&lt;/w:p&gt;&lt;/w:tc&gt;&lt;/w:tr&gt;&lt;/w:tbl&gt;&lt;w:p w:rsidR="00865E70" w:rsidRPr="00ED19F0" w:rsidRDefault="00B43638" w:rsidP="00B43638"&gt;&lt;w:pPr&gt;&lt;w:pStyle w:val="Normalutanindragellerluft"/&gt;&lt;/w:pPr&gt;&lt;w:r&gt;&lt;w:rPr&gt;&lt;w:i/&gt;&lt;/w:rPr&gt;&lt;w:t&gt;.&lt;/w:t&gt;&lt;/w:r&gt;&lt;/w:p&gt;&lt;w:p w:rsidR="00000000" w:rsidRDefault="00FF6278"/&gt;&lt;w:sectPr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JE&amp;#92;Klara att väcka&amp;#92;1348 Studielån för körkort.docx</documentpath>
    <historik>
      <overfort>
        <inskickad/>
        <loginid/>
      </overfort>
    </historik>
    <kontakttext/>
    <validera>1</validera>
    <skrivut xmlns="http://schemas.riksdagen.se/motion">-1</skrivut>
    <partibeteckning/>
  </metadata>
</motions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7F93724-177E-4773-A6EF-62EBDF298BBD}">
  <ds:schemaRefs>
    <ds:schemaRef ds:uri="http://schemas.riksdagen.se/motion"/>
  </ds:schemaRefs>
</ds:datastoreItem>
</file>

<file path=customXml/itemProps5.xml><?xml version="1.0" encoding="utf-8"?>
<ds:datastoreItem xmlns:ds="http://schemas.openxmlformats.org/officeDocument/2006/customXml" ds:itemID="{1B58C70F-C68E-4A40-B871-742E103D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5</TotalTime>
  <Pages>1</Pages>
  <Words>175</Words>
  <Characters>1046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201516M1348 Studielån för körkort</vt:lpstr>
      <vt:lpstr/>
    </vt:vector>
  </TitlesOfParts>
  <Company>Sveriges riksdag</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201516M1348 Studielån för körkort</dc:title>
  <dc:subject/>
  <dc:creator>Christine Hanefalk</dc:creator>
  <cp:keywords/>
  <dc:description/>
  <cp:lastModifiedBy>Christine Hanefalk</cp:lastModifiedBy>
  <cp:revision>6</cp:revision>
  <cp:lastPrinted>2015-09-30T10:58:00Z</cp:lastPrinted>
  <dcterms:created xsi:type="dcterms:W3CDTF">2015-09-17T12:04:00Z</dcterms:created>
  <dcterms:modified xsi:type="dcterms:W3CDTF">2015-09-30T10:58:00Z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*ZF9495BF91F45*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